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3371" w14:textId="746F2F3B" w:rsidR="00572D83" w:rsidRDefault="006F6D42" w:rsidP="00572D83">
      <w:pPr>
        <w:jc w:val="center"/>
        <w:rPr>
          <w:b/>
          <w:bCs/>
          <w:szCs w:val="24"/>
        </w:rPr>
      </w:pPr>
      <w:r w:rsidRPr="00572D83">
        <w:t xml:space="preserve"> </w:t>
      </w:r>
      <w:r>
        <w:rPr>
          <w:b/>
          <w:bCs/>
          <w:szCs w:val="24"/>
        </w:rPr>
        <w:t>ФОРМУЛАР ЗА ПОНУДА</w:t>
      </w:r>
    </w:p>
    <w:p w14:paraId="78E7628B" w14:textId="77777777" w:rsidR="00572D83" w:rsidRDefault="00572D83" w:rsidP="00572D83">
      <w:pPr>
        <w:contextualSpacing/>
        <w:jc w:val="center"/>
        <w:rPr>
          <w:b/>
          <w:bC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1560"/>
        <w:gridCol w:w="1978"/>
      </w:tblGrid>
      <w:tr w:rsidR="00572D83" w14:paraId="49E7BEFD" w14:textId="77777777" w:rsidTr="00572D83">
        <w:trPr>
          <w:trHeight w:val="567"/>
          <w:jc w:val="center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0699BD" w14:textId="77777777" w:rsidR="00572D83" w:rsidRDefault="00572D83" w:rsidP="00572D83">
            <w:pPr>
              <w:spacing w:after="0" w:line="240" w:lineRule="auto"/>
            </w:pPr>
            <w:r>
              <w:t>Опис на услуга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44CD6A" w14:textId="77777777" w:rsidR="00572D83" w:rsidRDefault="00572D83" w:rsidP="00572D83">
            <w:pPr>
              <w:spacing w:after="0" w:line="240" w:lineRule="auto"/>
              <w:jc w:val="center"/>
            </w:pPr>
            <w:r>
              <w:t>Работни денови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9289D" w14:textId="24232BEE" w:rsidR="00572D83" w:rsidRDefault="00572D83" w:rsidP="00572D83">
            <w:pPr>
              <w:spacing w:after="0" w:line="240" w:lineRule="auto"/>
              <w:jc w:val="center"/>
            </w:pPr>
            <w:r>
              <w:t>Вкупна цена без ДДВ</w:t>
            </w:r>
            <w:r>
              <w:rPr>
                <w:lang w:val="en-US"/>
              </w:rPr>
              <w:t xml:space="preserve"> </w:t>
            </w:r>
            <w:r>
              <w:t>(во МКД)</w:t>
            </w:r>
          </w:p>
        </w:tc>
      </w:tr>
      <w:tr w:rsidR="00572D83" w14:paraId="5825464E" w14:textId="77777777" w:rsidTr="00572D83">
        <w:trPr>
          <w:trHeight w:val="567"/>
          <w:jc w:val="center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6D357" w14:textId="77777777" w:rsidR="00572D83" w:rsidRDefault="00572D83" w:rsidP="00572D83">
            <w:pPr>
              <w:spacing w:after="0" w:line="240" w:lineRule="auto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68BDE" w14:textId="77777777" w:rsidR="00572D83" w:rsidRDefault="00572D83" w:rsidP="00572D83">
            <w:pPr>
              <w:spacing w:after="0" w:line="240" w:lineRule="auto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0A6A1" w14:textId="77777777" w:rsidR="00572D83" w:rsidRDefault="00572D83" w:rsidP="00572D83">
            <w:pPr>
              <w:spacing w:after="0" w:line="240" w:lineRule="auto"/>
              <w:jc w:val="right"/>
            </w:pPr>
          </w:p>
        </w:tc>
      </w:tr>
      <w:tr w:rsidR="006F6D42" w14:paraId="0A59CA5A" w14:textId="77777777" w:rsidTr="00572D83">
        <w:trPr>
          <w:trHeight w:val="567"/>
          <w:jc w:val="center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B1161" w14:textId="77777777" w:rsidR="006F6D42" w:rsidRDefault="006F6D42" w:rsidP="00572D83">
            <w:pPr>
              <w:spacing w:after="0" w:line="240" w:lineRule="auto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65C27" w14:textId="77777777" w:rsidR="006F6D42" w:rsidRDefault="006F6D42" w:rsidP="00572D83">
            <w:pPr>
              <w:spacing w:after="0" w:line="240" w:lineRule="auto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A1A8F" w14:textId="77777777" w:rsidR="006F6D42" w:rsidRDefault="006F6D42" w:rsidP="00572D83">
            <w:pPr>
              <w:spacing w:after="0" w:line="240" w:lineRule="auto"/>
              <w:jc w:val="right"/>
            </w:pPr>
          </w:p>
        </w:tc>
      </w:tr>
      <w:tr w:rsidR="00572D83" w14:paraId="7867704F" w14:textId="77777777" w:rsidTr="00572D83">
        <w:trPr>
          <w:trHeight w:val="567"/>
          <w:jc w:val="center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06F3AE" w14:textId="77777777" w:rsidR="00572D83" w:rsidRDefault="00572D83" w:rsidP="00572D83">
            <w:pPr>
              <w:spacing w:after="0" w:line="240" w:lineRule="auto"/>
            </w:pPr>
            <w:r>
              <w:t>Вкупно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F2FC8" w14:textId="77777777" w:rsidR="00572D83" w:rsidRDefault="00572D83" w:rsidP="00572D83">
            <w:pPr>
              <w:spacing w:after="0" w:line="240" w:lineRule="auto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8CFC4" w14:textId="77777777" w:rsidR="00572D83" w:rsidRDefault="00572D83" w:rsidP="00572D83">
            <w:pPr>
              <w:spacing w:after="0" w:line="240" w:lineRule="auto"/>
              <w:jc w:val="right"/>
            </w:pPr>
          </w:p>
        </w:tc>
      </w:tr>
    </w:tbl>
    <w:p w14:paraId="334C8C4C" w14:textId="77777777" w:rsidR="00572D83" w:rsidRDefault="00572D83" w:rsidP="00572D83">
      <w:pPr>
        <w:rPr>
          <w:rStyle w:val="normaltextrun"/>
        </w:rPr>
      </w:pPr>
    </w:p>
    <w:p w14:paraId="1AAF145B" w14:textId="77777777" w:rsidR="00572D83" w:rsidRDefault="00572D83" w:rsidP="00572D83">
      <w:pPr>
        <w:rPr>
          <w:rStyle w:val="normaltextru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224"/>
        <w:gridCol w:w="3552"/>
      </w:tblGrid>
      <w:tr w:rsidR="00572D83" w14:paraId="6C274137" w14:textId="77777777" w:rsidTr="00572D83">
        <w:tc>
          <w:tcPr>
            <w:tcW w:w="3419" w:type="dxa"/>
            <w:tcBorders>
              <w:bottom w:val="single" w:sz="4" w:space="0" w:color="auto"/>
            </w:tcBorders>
            <w:hideMark/>
          </w:tcPr>
          <w:p w14:paraId="5F0EA54F" w14:textId="77777777" w:rsidR="00572D83" w:rsidRDefault="00572D83" w:rsidP="00572D83">
            <w:r>
              <w:t>Датум и место</w:t>
            </w:r>
            <w:r>
              <w:t>:</w:t>
            </w:r>
          </w:p>
          <w:p w14:paraId="2D475D40" w14:textId="77777777" w:rsidR="00572D83" w:rsidRDefault="00572D83" w:rsidP="00572D83"/>
          <w:p w14:paraId="49ACAB3E" w14:textId="326B5BBF" w:rsidR="00572D83" w:rsidRPr="00572D83" w:rsidRDefault="00572D83" w:rsidP="00572D83">
            <w:pPr>
              <w:rPr>
                <w:lang w:val="en-US"/>
              </w:rPr>
            </w:pPr>
          </w:p>
        </w:tc>
        <w:tc>
          <w:tcPr>
            <w:tcW w:w="3224" w:type="dxa"/>
          </w:tcPr>
          <w:p w14:paraId="012ECF6A" w14:textId="77777777" w:rsidR="00572D83" w:rsidRDefault="00572D83" w:rsidP="00572D83">
            <w:pPr>
              <w:jc w:val="right"/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7A75F0EC" w14:textId="461DD2DA" w:rsidR="00572D83" w:rsidRDefault="00572D83" w:rsidP="00572D83">
            <w:pPr>
              <w:jc w:val="right"/>
              <w:rPr>
                <w:lang w:val="en-US"/>
              </w:rPr>
            </w:pPr>
            <w:r>
              <w:t>Име и презиме на понудувач</w:t>
            </w:r>
          </w:p>
          <w:p w14:paraId="07B29D0A" w14:textId="77777777" w:rsidR="00572D83" w:rsidRDefault="00572D83" w:rsidP="00572D83">
            <w:pPr>
              <w:jc w:val="right"/>
              <w:rPr>
                <w:lang w:val="en-US"/>
              </w:rPr>
            </w:pPr>
          </w:p>
          <w:p w14:paraId="49AC257E" w14:textId="2EA6102E" w:rsidR="00572D83" w:rsidRPr="00572D83" w:rsidRDefault="00572D83" w:rsidP="00572D83">
            <w:pPr>
              <w:jc w:val="right"/>
              <w:rPr>
                <w:lang w:val="en-US"/>
              </w:rPr>
            </w:pPr>
          </w:p>
        </w:tc>
      </w:tr>
      <w:tr w:rsidR="00572D83" w14:paraId="1762356D" w14:textId="77777777" w:rsidTr="00572D83">
        <w:tc>
          <w:tcPr>
            <w:tcW w:w="3419" w:type="dxa"/>
            <w:tcBorders>
              <w:top w:val="single" w:sz="4" w:space="0" w:color="auto"/>
            </w:tcBorders>
          </w:tcPr>
          <w:p w14:paraId="38FDD125" w14:textId="77777777" w:rsidR="00572D83" w:rsidRDefault="00572D83" w:rsidP="00572D83"/>
        </w:tc>
        <w:tc>
          <w:tcPr>
            <w:tcW w:w="3224" w:type="dxa"/>
          </w:tcPr>
          <w:p w14:paraId="1E85D166" w14:textId="77777777" w:rsidR="00572D83" w:rsidRDefault="00572D83" w:rsidP="00572D83">
            <w:pPr>
              <w:jc w:val="right"/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0FCC45DF" w14:textId="77777777" w:rsidR="00572D83" w:rsidRDefault="00572D83" w:rsidP="00572D83">
            <w:pPr>
              <w:jc w:val="right"/>
              <w:rPr>
                <w:lang w:val="en-US"/>
              </w:rPr>
            </w:pPr>
          </w:p>
          <w:p w14:paraId="3B3FBDD4" w14:textId="3D703E62" w:rsidR="00572D83" w:rsidRPr="00572D83" w:rsidRDefault="00572D83" w:rsidP="00572D83">
            <w:pPr>
              <w:jc w:val="right"/>
              <w:rPr>
                <w:lang w:val="en-US"/>
              </w:rPr>
            </w:pPr>
          </w:p>
        </w:tc>
      </w:tr>
      <w:tr w:rsidR="00572D83" w14:paraId="77D33A1A" w14:textId="77777777" w:rsidTr="00572D83">
        <w:tc>
          <w:tcPr>
            <w:tcW w:w="3419" w:type="dxa"/>
          </w:tcPr>
          <w:p w14:paraId="7099901F" w14:textId="77777777" w:rsidR="00572D83" w:rsidRDefault="00572D83" w:rsidP="00572D83"/>
        </w:tc>
        <w:tc>
          <w:tcPr>
            <w:tcW w:w="3224" w:type="dxa"/>
          </w:tcPr>
          <w:p w14:paraId="4E3ADF96" w14:textId="77777777" w:rsidR="00572D83" w:rsidRDefault="00572D83" w:rsidP="00572D83">
            <w:pPr>
              <w:jc w:val="right"/>
            </w:pP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43A04DBE" w14:textId="1615FECF" w:rsidR="00572D83" w:rsidRDefault="00572D83" w:rsidP="00572D83">
            <w:pPr>
              <w:jc w:val="right"/>
            </w:pPr>
            <w:r>
              <w:t>потпис</w:t>
            </w:r>
          </w:p>
        </w:tc>
      </w:tr>
    </w:tbl>
    <w:p w14:paraId="14D64DCD" w14:textId="2DA84E0C" w:rsidR="009C22D4" w:rsidRPr="00572D83" w:rsidRDefault="009C22D4" w:rsidP="00572D83"/>
    <w:sectPr w:rsidR="009C22D4" w:rsidRPr="00572D83" w:rsidSect="00066DCC">
      <w:headerReference w:type="default" r:id="rId8"/>
      <w:footerReference w:type="default" r:id="rId9"/>
      <w:pgSz w:w="11907" w:h="16839" w:code="9"/>
      <w:pgMar w:top="2155" w:right="851" w:bottom="993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D8D6" w14:textId="77777777" w:rsidR="003727D6" w:rsidRDefault="003727D6" w:rsidP="00A61AFA">
      <w:pPr>
        <w:spacing w:after="0"/>
      </w:pPr>
      <w:r>
        <w:separator/>
      </w:r>
    </w:p>
  </w:endnote>
  <w:endnote w:type="continuationSeparator" w:id="0">
    <w:p w14:paraId="11818C9A" w14:textId="77777777" w:rsidR="003727D6" w:rsidRDefault="003727D6" w:rsidP="00A61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0AE4" w14:textId="77777777" w:rsidR="007A3A5A" w:rsidRDefault="00702249" w:rsidP="0073619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AB44F" wp14:editId="7E53FD88">
              <wp:simplePos x="0" y="0"/>
              <wp:positionH relativeFrom="column">
                <wp:posOffset>2226</wp:posOffset>
              </wp:positionH>
              <wp:positionV relativeFrom="paragraph">
                <wp:posOffset>-167263</wp:posOffset>
              </wp:positionV>
              <wp:extent cx="6480000" cy="54694"/>
              <wp:effectExtent l="0" t="0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54694"/>
                      </a:xfrm>
                      <a:prstGeom prst="rect">
                        <a:avLst/>
                      </a:prstGeom>
                      <a:gradFill rotWithShape="1">
                        <a:gsLst>
                          <a:gs pos="20000">
                            <a:srgbClr val="162B54"/>
                          </a:gs>
                          <a:gs pos="80000">
                            <a:srgbClr val="104E92">
                              <a:alpha val="9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1FF151" id="Rectangle 8" o:spid="_x0000_s1026" style="position:absolute;margin-left:.2pt;margin-top:-13.15pt;width:510.25pt;height:4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" fillcolor="#162b54" stroked="f">
              <v:fill opacity="58982f" color2="#104e92" rotate="t" angle="90" colors="0 #162b54;13107f #162b54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324B81" wp14:editId="5F8792DD">
              <wp:simplePos x="0" y="0"/>
              <wp:positionH relativeFrom="column">
                <wp:posOffset>2226</wp:posOffset>
              </wp:positionH>
              <wp:positionV relativeFrom="paragraph">
                <wp:posOffset>-88219</wp:posOffset>
              </wp:positionV>
              <wp:extent cx="6480000" cy="28956"/>
              <wp:effectExtent l="0" t="0" r="0" b="95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28956"/>
                      </a:xfrm>
                      <a:prstGeom prst="rect">
                        <a:avLst/>
                      </a:prstGeom>
                      <a:gradFill rotWithShape="1">
                        <a:gsLst>
                          <a:gs pos="20000">
                            <a:srgbClr val="162B54"/>
                          </a:gs>
                          <a:gs pos="80000">
                            <a:srgbClr val="104E92">
                              <a:alpha val="9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557BE" id="Rectangle 10" o:spid="_x0000_s1026" style="position:absolute;margin-left:.2pt;margin-top:-6.95pt;width:510.25pt;height:2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" fillcolor="#162b54" stroked="f">
              <v:fill opacity="58982f" color2="#104e92" rotate="t" angle="90" colors="0 #162b54;13107f #162b54" focus="100%" type="gradient"/>
            </v:rect>
          </w:pict>
        </mc:Fallback>
      </mc:AlternateContent>
    </w:r>
    <w:sdt>
      <w:sdtPr>
        <w:id w:val="6510956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A5A">
          <w:fldChar w:fldCharType="begin"/>
        </w:r>
        <w:r w:rsidR="007A3A5A">
          <w:instrText xml:space="preserve"> PAGE   \* MERGEFORMAT </w:instrText>
        </w:r>
        <w:r w:rsidR="007A3A5A">
          <w:fldChar w:fldCharType="separate"/>
        </w:r>
        <w:r w:rsidR="00420729">
          <w:rPr>
            <w:noProof/>
          </w:rPr>
          <w:t>1</w:t>
        </w:r>
        <w:r w:rsidR="007A3A5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9650" w14:textId="77777777" w:rsidR="003727D6" w:rsidRDefault="003727D6" w:rsidP="00A61AFA">
      <w:pPr>
        <w:spacing w:after="0"/>
      </w:pPr>
      <w:r>
        <w:separator/>
      </w:r>
    </w:p>
  </w:footnote>
  <w:footnote w:type="continuationSeparator" w:id="0">
    <w:p w14:paraId="6F6672F5" w14:textId="77777777" w:rsidR="003727D6" w:rsidRDefault="003727D6" w:rsidP="00A61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2552"/>
      <w:gridCol w:w="2835"/>
      <w:gridCol w:w="2834"/>
    </w:tblGrid>
    <w:tr w:rsidR="00420176" w14:paraId="165F3276" w14:textId="77777777" w:rsidTr="00420176">
      <w:trPr>
        <w:trHeight w:val="624"/>
        <w:jc w:val="center"/>
      </w:trPr>
      <w:tc>
        <w:tcPr>
          <w:tcW w:w="1984" w:type="dxa"/>
          <w:tcMar>
            <w:left w:w="0" w:type="dxa"/>
            <w:right w:w="0" w:type="dxa"/>
          </w:tcMar>
          <w:vAlign w:val="center"/>
        </w:tcPr>
        <w:p w14:paraId="0FA1CBB2" w14:textId="77777777" w:rsidR="00D832CC" w:rsidRDefault="00420176" w:rsidP="00537A61">
          <w:pPr>
            <w:pStyle w:val="Title"/>
          </w:pPr>
          <w:r>
            <w:rPr>
              <w:noProof/>
            </w:rPr>
            <w:drawing>
              <wp:inline distT="0" distB="0" distL="0" distR="0" wp14:anchorId="739C1393" wp14:editId="45A7F3B3">
                <wp:extent cx="1216905" cy="612000"/>
                <wp:effectExtent l="0" t="0" r="2540" b="0"/>
                <wp:docPr id="932389497" name="Picture 932389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216905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14:paraId="4D101F4A" w14:textId="77777777" w:rsidR="00D832CC" w:rsidRPr="00420176" w:rsidRDefault="00D832CC" w:rsidP="00537A61">
          <w:pPr>
            <w:pStyle w:val="Title"/>
            <w:rPr>
              <w:szCs w:val="18"/>
            </w:rPr>
          </w:pPr>
          <w:r w:rsidRPr="00420176">
            <w:rPr>
              <w:szCs w:val="18"/>
            </w:rPr>
            <w:t>www.</w:t>
          </w:r>
          <w:r w:rsidR="000D114C">
            <w:rPr>
              <w:szCs w:val="18"/>
            </w:rPr>
            <w:t>caft</w:t>
          </w:r>
          <w:r w:rsidRPr="00420176">
            <w:rPr>
              <w:szCs w:val="18"/>
            </w:rPr>
            <w:t>.org.mk</w:t>
          </w:r>
        </w:p>
        <w:p w14:paraId="7E8D397D" w14:textId="77777777" w:rsidR="00D832CC" w:rsidRPr="00420176" w:rsidRDefault="00D832CC" w:rsidP="00537A61">
          <w:pPr>
            <w:pStyle w:val="Title"/>
            <w:rPr>
              <w:szCs w:val="18"/>
            </w:rPr>
          </w:pPr>
          <w:r w:rsidRPr="00420176">
            <w:rPr>
              <w:szCs w:val="18"/>
            </w:rPr>
            <w:t>www.otvorenosudstvo.org.mk</w:t>
          </w:r>
        </w:p>
        <w:p w14:paraId="0AE367ED" w14:textId="77777777" w:rsidR="00D832CC" w:rsidRPr="006341E2" w:rsidRDefault="008E3DA2" w:rsidP="00537A61">
          <w:pPr>
            <w:pStyle w:val="Title"/>
          </w:pPr>
          <w:r w:rsidRPr="00420176">
            <w:rPr>
              <w:szCs w:val="18"/>
            </w:rPr>
            <w:t>М</w:t>
          </w:r>
          <w:r w:rsidR="00D832CC" w:rsidRPr="00420176">
            <w:rPr>
              <w:szCs w:val="18"/>
            </w:rPr>
            <w:t xml:space="preserve">ail: </w:t>
          </w:r>
          <w:r w:rsidRPr="00420176">
            <w:rPr>
              <w:szCs w:val="18"/>
            </w:rPr>
            <w:t>contact@</w:t>
          </w:r>
          <w:r w:rsidR="000D114C">
            <w:rPr>
              <w:szCs w:val="18"/>
            </w:rPr>
            <w:t>caft</w:t>
          </w:r>
          <w:r w:rsidRPr="00420176">
            <w:rPr>
              <w:szCs w:val="18"/>
            </w:rPr>
            <w:t>.org.mk</w:t>
          </w:r>
          <w:r w:rsidRPr="00420176">
            <w:rPr>
              <w:szCs w:val="18"/>
            </w:rPr>
            <w:br/>
          </w:r>
          <w:r w:rsidR="00D832CC" w:rsidRPr="00420176">
            <w:rPr>
              <w:szCs w:val="18"/>
            </w:rPr>
            <w:t xml:space="preserve">Facebook: </w:t>
          </w:r>
          <w:r w:rsidR="000D114C" w:rsidRPr="000D114C">
            <w:rPr>
              <w:szCs w:val="18"/>
            </w:rPr>
            <w:t>all.for.fair.trials</w:t>
          </w:r>
          <w:r w:rsidRPr="00420176">
            <w:rPr>
              <w:szCs w:val="18"/>
            </w:rPr>
            <w:br/>
            <w:t xml:space="preserve">Twitter: </w:t>
          </w:r>
          <w:r w:rsidR="000D114C" w:rsidRPr="000D114C">
            <w:rPr>
              <w:szCs w:val="18"/>
            </w:rPr>
            <w:t>@All4FairTrialsM</w:t>
          </w:r>
        </w:p>
      </w:tc>
      <w:tc>
        <w:tcPr>
          <w:tcW w:w="2835" w:type="dxa"/>
        </w:tcPr>
        <w:p w14:paraId="511697C8" w14:textId="77777777" w:rsidR="00D832CC" w:rsidRPr="006341E2" w:rsidRDefault="00D832CC" w:rsidP="00537A61">
          <w:pPr>
            <w:pStyle w:val="Title"/>
            <w:jc w:val="center"/>
          </w:pPr>
        </w:p>
      </w:tc>
      <w:tc>
        <w:tcPr>
          <w:tcW w:w="2834" w:type="dxa"/>
          <w:tcMar>
            <w:left w:w="0" w:type="dxa"/>
            <w:right w:w="0" w:type="dxa"/>
          </w:tcMar>
        </w:tcPr>
        <w:p w14:paraId="6AC9C5B2" w14:textId="77777777" w:rsidR="00D832CC" w:rsidRPr="008E3DA2" w:rsidRDefault="00D832CC" w:rsidP="00537A61">
          <w:pPr>
            <w:pStyle w:val="Title"/>
            <w:jc w:val="right"/>
            <w:rPr>
              <w:sz w:val="20"/>
              <w:szCs w:val="20"/>
            </w:rPr>
          </w:pPr>
          <w:r w:rsidRPr="008E3DA2">
            <w:rPr>
              <w:sz w:val="20"/>
              <w:szCs w:val="20"/>
            </w:rPr>
            <w:t>Коалиција на здруженија на граѓани</w:t>
          </w:r>
        </w:p>
        <w:p w14:paraId="59B22909" w14:textId="77777777" w:rsidR="00D832CC" w:rsidRPr="008E3DA2" w:rsidRDefault="00D832CC" w:rsidP="00537A61">
          <w:pPr>
            <w:pStyle w:val="Title"/>
            <w:jc w:val="right"/>
            <w:rPr>
              <w:b/>
              <w:sz w:val="20"/>
              <w:szCs w:val="20"/>
            </w:rPr>
          </w:pPr>
          <w:r w:rsidRPr="008E3DA2">
            <w:rPr>
              <w:b/>
              <w:sz w:val="20"/>
              <w:szCs w:val="20"/>
            </w:rPr>
            <w:t>СИТЕ ЗА ПРАВИЧНО СУДЕЊЕ</w:t>
          </w:r>
        </w:p>
        <w:p w14:paraId="22DD235A" w14:textId="77777777" w:rsidR="00D832CC" w:rsidRPr="008E3DA2" w:rsidRDefault="00D832CC" w:rsidP="00537A61">
          <w:pPr>
            <w:pStyle w:val="Title"/>
            <w:jc w:val="right"/>
            <w:rPr>
              <w:sz w:val="16"/>
              <w:szCs w:val="16"/>
            </w:rPr>
          </w:pPr>
          <w:r w:rsidRPr="008E3DA2">
            <w:rPr>
              <w:sz w:val="16"/>
              <w:szCs w:val="16"/>
            </w:rPr>
            <w:t>ул. Македонија бр.11/2-10</w:t>
          </w:r>
          <w:r w:rsidR="008E3DA2" w:rsidRPr="008E3DA2">
            <w:rPr>
              <w:sz w:val="16"/>
              <w:szCs w:val="16"/>
            </w:rPr>
            <w:t xml:space="preserve">, </w:t>
          </w:r>
          <w:r w:rsidRPr="008E3DA2">
            <w:rPr>
              <w:sz w:val="16"/>
              <w:szCs w:val="16"/>
            </w:rPr>
            <w:t>1000 Скопје</w:t>
          </w:r>
          <w:r w:rsidR="008E3DA2" w:rsidRPr="008E3DA2">
            <w:rPr>
              <w:sz w:val="16"/>
              <w:szCs w:val="16"/>
            </w:rPr>
            <w:br/>
            <w:t xml:space="preserve">Република Северна </w:t>
          </w:r>
          <w:r w:rsidRPr="008E3DA2">
            <w:rPr>
              <w:sz w:val="16"/>
              <w:szCs w:val="16"/>
            </w:rPr>
            <w:t>Македонија</w:t>
          </w:r>
        </w:p>
        <w:p w14:paraId="18A1E873" w14:textId="77777777" w:rsidR="00D832CC" w:rsidRPr="006341E2" w:rsidRDefault="00D832CC" w:rsidP="00537A61">
          <w:pPr>
            <w:pStyle w:val="Title"/>
            <w:jc w:val="right"/>
          </w:pPr>
          <w:r w:rsidRPr="008E3DA2">
            <w:rPr>
              <w:sz w:val="16"/>
              <w:szCs w:val="16"/>
            </w:rPr>
            <w:t>Тел/факс: +389 2 6139874</w:t>
          </w:r>
        </w:p>
      </w:tc>
    </w:tr>
  </w:tbl>
  <w:p w14:paraId="5D1F928F" w14:textId="77777777" w:rsidR="00A61AFA" w:rsidRDefault="00702249" w:rsidP="00537A61">
    <w:pPr>
      <w:pStyle w:val="Header"/>
      <w:tabs>
        <w:tab w:val="clear" w:pos="4680"/>
        <w:tab w:val="clear" w:pos="9360"/>
        <w:tab w:val="left" w:pos="139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73CF943" wp14:editId="59335402">
              <wp:simplePos x="0" y="0"/>
              <wp:positionH relativeFrom="column">
                <wp:posOffset>2226</wp:posOffset>
              </wp:positionH>
              <wp:positionV relativeFrom="paragraph">
                <wp:posOffset>49125</wp:posOffset>
              </wp:positionV>
              <wp:extent cx="6480000" cy="113986"/>
              <wp:effectExtent l="0" t="0" r="0" b="63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113986"/>
                        <a:chOff x="0" y="0"/>
                        <a:chExt cx="6480000" cy="113986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5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162B54">
                                <a:lumMod val="100000"/>
                              </a:srgbClr>
                            </a:gs>
                            <a:gs pos="80000">
                              <a:srgbClr val="104E92">
                                <a:lumMod val="100000"/>
                                <a:alpha val="9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0" y="85411"/>
                          <a:ext cx="6480000" cy="28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162B54"/>
                            </a:gs>
                            <a:gs pos="80000">
                              <a:srgbClr val="104E92">
                                <a:alpha val="9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202126" id="Group 8" o:spid="_x0000_s1026" style="position:absolute;margin-left:.2pt;margin-top:3.85pt;width:510.25pt;height:9pt;z-index:-251660288" coordsize="6480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">
              <v:rect id="Rectangle 8" o:spid="_x0000_s1027" style="position:absolute;width:6480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" fillcolor="#162b54" stroked="f">
                <v:fill opacity="58982f" color2="#104e92" rotate="t" angle="90" colors="0 #162b54;13107f #162b54" focus="100%" type="gradient"/>
              </v:rect>
              <v:rect id="Rectangle 10" o:spid="_x0000_s1028" style="position:absolute;top:854;width:648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" fillcolor="#162b54" stroked="f">
                <v:fill opacity="58982f" color2="#104e92" rotate="t" angle="90" colors="0 #162b54;13107f #162b54" focus="100%" type="gradien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28E"/>
    <w:multiLevelType w:val="hybridMultilevel"/>
    <w:tmpl w:val="20605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415"/>
    <w:multiLevelType w:val="hybridMultilevel"/>
    <w:tmpl w:val="AB9A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53C"/>
    <w:multiLevelType w:val="hybridMultilevel"/>
    <w:tmpl w:val="C6F06AA4"/>
    <w:lvl w:ilvl="0" w:tplc="8A288200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3CA1"/>
    <w:multiLevelType w:val="hybridMultilevel"/>
    <w:tmpl w:val="DFC658A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65DA"/>
    <w:multiLevelType w:val="hybridMultilevel"/>
    <w:tmpl w:val="31A4EA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56A46"/>
    <w:multiLevelType w:val="hybridMultilevel"/>
    <w:tmpl w:val="F11098E2"/>
    <w:lvl w:ilvl="0" w:tplc="B9D6FDDE">
      <w:start w:val="1"/>
      <w:numFmt w:val="bullet"/>
      <w:pStyle w:val="a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012AD1"/>
    <w:multiLevelType w:val="hybridMultilevel"/>
    <w:tmpl w:val="B7C6A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00999"/>
    <w:multiLevelType w:val="hybridMultilevel"/>
    <w:tmpl w:val="AF4C6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15338"/>
    <w:multiLevelType w:val="multilevel"/>
    <w:tmpl w:val="83D61812"/>
    <w:lvl w:ilvl="0">
      <w:numFmt w:val="decimalZero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.0"/>
      <w:lvlJc w:val="left"/>
      <w:pPr>
        <w:ind w:left="870" w:hanging="8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366BAB"/>
    <w:multiLevelType w:val="multilevel"/>
    <w:tmpl w:val="8A6E142E"/>
    <w:lvl w:ilvl="0">
      <w:numFmt w:val="decimalZero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.0"/>
      <w:lvlJc w:val="left"/>
      <w:pPr>
        <w:ind w:left="870" w:hanging="8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36594226">
    <w:abstractNumId w:val="0"/>
  </w:num>
  <w:num w:numId="2" w16cid:durableId="1039823093">
    <w:abstractNumId w:val="6"/>
  </w:num>
  <w:num w:numId="3" w16cid:durableId="1844397557">
    <w:abstractNumId w:val="7"/>
  </w:num>
  <w:num w:numId="4" w16cid:durableId="1836338337">
    <w:abstractNumId w:val="1"/>
  </w:num>
  <w:num w:numId="5" w16cid:durableId="1927230441">
    <w:abstractNumId w:val="3"/>
  </w:num>
  <w:num w:numId="6" w16cid:durableId="1437210483">
    <w:abstractNumId w:val="9"/>
  </w:num>
  <w:num w:numId="7" w16cid:durableId="1427458024">
    <w:abstractNumId w:val="8"/>
  </w:num>
  <w:num w:numId="8" w16cid:durableId="583881510">
    <w:abstractNumId w:val="4"/>
  </w:num>
  <w:num w:numId="9" w16cid:durableId="1476292994">
    <w:abstractNumId w:val="5"/>
  </w:num>
  <w:num w:numId="10" w16cid:durableId="1754466788">
    <w:abstractNumId w:val="5"/>
  </w:num>
  <w:num w:numId="11" w16cid:durableId="76515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E9"/>
    <w:rsid w:val="00002B0C"/>
    <w:rsid w:val="00007B30"/>
    <w:rsid w:val="000118D2"/>
    <w:rsid w:val="00013877"/>
    <w:rsid w:val="000304E1"/>
    <w:rsid w:val="00037C66"/>
    <w:rsid w:val="00045D6B"/>
    <w:rsid w:val="00063356"/>
    <w:rsid w:val="00066DCC"/>
    <w:rsid w:val="0007497A"/>
    <w:rsid w:val="000C1F05"/>
    <w:rsid w:val="000C4423"/>
    <w:rsid w:val="000D114C"/>
    <w:rsid w:val="000D4F1B"/>
    <w:rsid w:val="001745F0"/>
    <w:rsid w:val="00183F3B"/>
    <w:rsid w:val="001961AF"/>
    <w:rsid w:val="001A7716"/>
    <w:rsid w:val="001B54E9"/>
    <w:rsid w:val="001F01CB"/>
    <w:rsid w:val="001F5EBE"/>
    <w:rsid w:val="001F6ACC"/>
    <w:rsid w:val="002023C8"/>
    <w:rsid w:val="00262256"/>
    <w:rsid w:val="00296BF6"/>
    <w:rsid w:val="002E4C9C"/>
    <w:rsid w:val="00321A05"/>
    <w:rsid w:val="00336205"/>
    <w:rsid w:val="003631B4"/>
    <w:rsid w:val="003639C4"/>
    <w:rsid w:val="003727D6"/>
    <w:rsid w:val="00396D04"/>
    <w:rsid w:val="003F2F86"/>
    <w:rsid w:val="003F5E21"/>
    <w:rsid w:val="003F6342"/>
    <w:rsid w:val="0040154D"/>
    <w:rsid w:val="00420176"/>
    <w:rsid w:val="00420729"/>
    <w:rsid w:val="004643D0"/>
    <w:rsid w:val="004868CD"/>
    <w:rsid w:val="004C239A"/>
    <w:rsid w:val="004F15EA"/>
    <w:rsid w:val="0050148B"/>
    <w:rsid w:val="00537A61"/>
    <w:rsid w:val="00545535"/>
    <w:rsid w:val="00560E03"/>
    <w:rsid w:val="005665A4"/>
    <w:rsid w:val="00572D83"/>
    <w:rsid w:val="0058158D"/>
    <w:rsid w:val="005919C2"/>
    <w:rsid w:val="005B07A0"/>
    <w:rsid w:val="005D70EA"/>
    <w:rsid w:val="00606715"/>
    <w:rsid w:val="0060762B"/>
    <w:rsid w:val="006226C5"/>
    <w:rsid w:val="00623236"/>
    <w:rsid w:val="006341E2"/>
    <w:rsid w:val="006443ED"/>
    <w:rsid w:val="006465DA"/>
    <w:rsid w:val="00655D3C"/>
    <w:rsid w:val="00657D4B"/>
    <w:rsid w:val="0066582E"/>
    <w:rsid w:val="00696F53"/>
    <w:rsid w:val="006B68C5"/>
    <w:rsid w:val="006C3F1D"/>
    <w:rsid w:val="006F6D42"/>
    <w:rsid w:val="00702249"/>
    <w:rsid w:val="007040AF"/>
    <w:rsid w:val="00714F90"/>
    <w:rsid w:val="0073333C"/>
    <w:rsid w:val="00736199"/>
    <w:rsid w:val="0075064D"/>
    <w:rsid w:val="007A3A5A"/>
    <w:rsid w:val="007E0D04"/>
    <w:rsid w:val="007E0ED7"/>
    <w:rsid w:val="00813734"/>
    <w:rsid w:val="008364F3"/>
    <w:rsid w:val="008567C5"/>
    <w:rsid w:val="00876790"/>
    <w:rsid w:val="00882BF4"/>
    <w:rsid w:val="00894F7A"/>
    <w:rsid w:val="008A229F"/>
    <w:rsid w:val="008B7006"/>
    <w:rsid w:val="008E0935"/>
    <w:rsid w:val="008E3DA2"/>
    <w:rsid w:val="008E6B67"/>
    <w:rsid w:val="00923A7E"/>
    <w:rsid w:val="00925795"/>
    <w:rsid w:val="009471C4"/>
    <w:rsid w:val="00957C60"/>
    <w:rsid w:val="00960BEE"/>
    <w:rsid w:val="00964EBD"/>
    <w:rsid w:val="00976363"/>
    <w:rsid w:val="009971CB"/>
    <w:rsid w:val="009A30E9"/>
    <w:rsid w:val="009C22D4"/>
    <w:rsid w:val="009C4CEC"/>
    <w:rsid w:val="009D4184"/>
    <w:rsid w:val="009F0259"/>
    <w:rsid w:val="00A24D14"/>
    <w:rsid w:val="00A535DA"/>
    <w:rsid w:val="00A61840"/>
    <w:rsid w:val="00A61AFA"/>
    <w:rsid w:val="00A9793B"/>
    <w:rsid w:val="00A97D6F"/>
    <w:rsid w:val="00AA0150"/>
    <w:rsid w:val="00AA3D7C"/>
    <w:rsid w:val="00AF1865"/>
    <w:rsid w:val="00AF2282"/>
    <w:rsid w:val="00AF6245"/>
    <w:rsid w:val="00B12A1F"/>
    <w:rsid w:val="00B4089A"/>
    <w:rsid w:val="00B81F07"/>
    <w:rsid w:val="00B84F85"/>
    <w:rsid w:val="00BC3C0F"/>
    <w:rsid w:val="00BD52DB"/>
    <w:rsid w:val="00BF70C7"/>
    <w:rsid w:val="00C30B45"/>
    <w:rsid w:val="00C444C2"/>
    <w:rsid w:val="00C62D6F"/>
    <w:rsid w:val="00C860E4"/>
    <w:rsid w:val="00CB3B86"/>
    <w:rsid w:val="00CE53B8"/>
    <w:rsid w:val="00D002FF"/>
    <w:rsid w:val="00D01E1F"/>
    <w:rsid w:val="00D07CA3"/>
    <w:rsid w:val="00D11268"/>
    <w:rsid w:val="00D118CF"/>
    <w:rsid w:val="00D31CD2"/>
    <w:rsid w:val="00D832CC"/>
    <w:rsid w:val="00DE4241"/>
    <w:rsid w:val="00DE5902"/>
    <w:rsid w:val="00DF300F"/>
    <w:rsid w:val="00E110CA"/>
    <w:rsid w:val="00E12255"/>
    <w:rsid w:val="00E627EE"/>
    <w:rsid w:val="00E63216"/>
    <w:rsid w:val="00ED68AA"/>
    <w:rsid w:val="00F235CA"/>
    <w:rsid w:val="00F2378F"/>
    <w:rsid w:val="00F35965"/>
    <w:rsid w:val="00F36763"/>
    <w:rsid w:val="00F36849"/>
    <w:rsid w:val="00F76381"/>
    <w:rsid w:val="00F8191C"/>
    <w:rsid w:val="00F82C41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9CD7"/>
  <w15:chartTrackingRefBased/>
  <w15:docId w15:val="{42CEF960-9165-431C-BA15-6230567C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Параграф"/>
    <w:qFormat/>
    <w:rsid w:val="009A30E9"/>
    <w:rPr>
      <w:rFonts w:ascii="Arial Narrow" w:hAnsi="Arial Narrow"/>
      <w:sz w:val="24"/>
      <w:lang w:val="mk-MK"/>
    </w:rPr>
  </w:style>
  <w:style w:type="paragraph" w:styleId="Heading1">
    <w:name w:val="heading 1"/>
    <w:aliases w:val="Наслов 1"/>
    <w:basedOn w:val="Normal"/>
    <w:next w:val="Normal"/>
    <w:link w:val="Heading1Char"/>
    <w:uiPriority w:val="9"/>
    <w:qFormat/>
    <w:rsid w:val="004868CD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aliases w:val="Наслов 2"/>
    <w:basedOn w:val="Heading1"/>
    <w:next w:val="Normal"/>
    <w:link w:val="Heading2Char"/>
    <w:uiPriority w:val="9"/>
    <w:unhideWhenUsed/>
    <w:qFormat/>
    <w:rsid w:val="004868CD"/>
    <w:pPr>
      <w:jc w:val="left"/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B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1AFA"/>
  </w:style>
  <w:style w:type="paragraph" w:styleId="Footer">
    <w:name w:val="footer"/>
    <w:basedOn w:val="Normal"/>
    <w:link w:val="FooterChar"/>
    <w:uiPriority w:val="99"/>
    <w:unhideWhenUsed/>
    <w:rsid w:val="00A61A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1AFA"/>
  </w:style>
  <w:style w:type="table" w:styleId="TableGrid">
    <w:name w:val="Table Grid"/>
    <w:basedOn w:val="TableNormal"/>
    <w:uiPriority w:val="39"/>
    <w:rsid w:val="00A6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8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8C5"/>
    <w:rPr>
      <w:color w:val="808080"/>
      <w:shd w:val="clear" w:color="auto" w:fill="E6E6E6"/>
    </w:rPr>
  </w:style>
  <w:style w:type="character" w:customStyle="1" w:styleId="Heading1Char">
    <w:name w:val="Heading 1 Char"/>
    <w:aliases w:val="Наслов 1 Char"/>
    <w:basedOn w:val="DefaultParagraphFont"/>
    <w:link w:val="Heading1"/>
    <w:uiPriority w:val="9"/>
    <w:rsid w:val="004868CD"/>
    <w:rPr>
      <w:rFonts w:ascii="Arial Narrow" w:eastAsiaTheme="majorEastAsia" w:hAnsi="Arial Narrow" w:cstheme="majorBidi"/>
      <w:b/>
      <w:caps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55D3C"/>
  </w:style>
  <w:style w:type="character" w:customStyle="1" w:styleId="Heading2Char">
    <w:name w:val="Heading 2 Char"/>
    <w:aliases w:val="Наслов 2 Char"/>
    <w:basedOn w:val="DefaultParagraphFont"/>
    <w:link w:val="Heading2"/>
    <w:uiPriority w:val="9"/>
    <w:rsid w:val="004868CD"/>
    <w:rPr>
      <w:rFonts w:ascii="Arial Narrow" w:eastAsiaTheme="majorEastAsia" w:hAnsi="Arial Narrow" w:cstheme="majorBidi"/>
      <w:b/>
      <w:caps/>
      <w:sz w:val="24"/>
      <w:szCs w:val="26"/>
    </w:rPr>
  </w:style>
  <w:style w:type="paragraph" w:styleId="Title">
    <w:name w:val="Title"/>
    <w:aliases w:val="No Spaces"/>
    <w:basedOn w:val="Normal"/>
    <w:next w:val="Normal"/>
    <w:link w:val="TitleChar"/>
    <w:uiPriority w:val="10"/>
    <w:rsid w:val="00D832CC"/>
    <w:pPr>
      <w:spacing w:after="0"/>
      <w:contextualSpacing/>
    </w:pPr>
    <w:rPr>
      <w:rFonts w:eastAsiaTheme="majorEastAsia" w:cstheme="majorBidi"/>
      <w:spacing w:val="-10"/>
      <w:kern w:val="28"/>
      <w:sz w:val="18"/>
      <w:szCs w:val="56"/>
    </w:rPr>
  </w:style>
  <w:style w:type="character" w:customStyle="1" w:styleId="TitleChar">
    <w:name w:val="Title Char"/>
    <w:aliases w:val="No Spaces Char"/>
    <w:basedOn w:val="DefaultParagraphFont"/>
    <w:link w:val="Title"/>
    <w:uiPriority w:val="10"/>
    <w:rsid w:val="00D832CC"/>
    <w:rPr>
      <w:rFonts w:ascii="Arial Narrow" w:eastAsiaTheme="majorEastAsia" w:hAnsi="Arial Narrow" w:cstheme="majorBidi"/>
      <w:spacing w:val="-10"/>
      <w:kern w:val="28"/>
      <w:sz w:val="18"/>
      <w:szCs w:val="56"/>
    </w:rPr>
  </w:style>
  <w:style w:type="character" w:customStyle="1" w:styleId="a0">
    <w:name w:val="Име Презиме"/>
    <w:basedOn w:val="DefaultParagraphFont"/>
    <w:uiPriority w:val="1"/>
    <w:rsid w:val="0073333C"/>
    <w:rPr>
      <w:rFonts w:ascii="Arial Narrow" w:hAnsi="Arial Narrow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07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0148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50148B"/>
  </w:style>
  <w:style w:type="character" w:customStyle="1" w:styleId="apple-converted-space">
    <w:name w:val="apple-converted-space"/>
    <w:basedOn w:val="DefaultParagraphFont"/>
    <w:rsid w:val="0050148B"/>
  </w:style>
  <w:style w:type="character" w:customStyle="1" w:styleId="eop">
    <w:name w:val="eop"/>
    <w:basedOn w:val="DefaultParagraphFont"/>
    <w:rsid w:val="0050148B"/>
  </w:style>
  <w:style w:type="character" w:customStyle="1" w:styleId="spellingerror">
    <w:name w:val="spellingerror"/>
    <w:basedOn w:val="DefaultParagraphFont"/>
    <w:rsid w:val="0050148B"/>
  </w:style>
  <w:style w:type="character" w:styleId="FollowedHyperlink">
    <w:name w:val="FollowedHyperlink"/>
    <w:basedOn w:val="DefaultParagraphFont"/>
    <w:uiPriority w:val="99"/>
    <w:semiHidden/>
    <w:unhideWhenUsed/>
    <w:rsid w:val="00F359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537A61"/>
    <w:pPr>
      <w:ind w:left="720"/>
      <w:contextualSpacing/>
    </w:pPr>
  </w:style>
  <w:style w:type="paragraph" w:customStyle="1" w:styleId="a">
    <w:name w:val="Набројување"/>
    <w:basedOn w:val="ListParagraph"/>
    <w:link w:val="Char"/>
    <w:qFormat/>
    <w:rsid w:val="000D114C"/>
    <w:pPr>
      <w:numPr>
        <w:numId w:val="9"/>
      </w:numPr>
      <w:ind w:left="851" w:hanging="284"/>
    </w:pPr>
  </w:style>
  <w:style w:type="character" w:customStyle="1" w:styleId="Char">
    <w:name w:val="Набројување Char"/>
    <w:basedOn w:val="DefaultParagraphFont"/>
    <w:link w:val="a"/>
    <w:rsid w:val="000D114C"/>
    <w:rPr>
      <w:rFonts w:ascii="Arial Narrow" w:hAnsi="Arial Narrow"/>
      <w:sz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83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4F3"/>
    <w:rPr>
      <w:rFonts w:ascii="Arial Narrow" w:hAnsi="Arial Narrow"/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4F3"/>
    <w:rPr>
      <w:rFonts w:ascii="Arial Narrow" w:hAnsi="Arial Narrow"/>
      <w:b/>
      <w:bCs/>
      <w:sz w:val="20"/>
      <w:szCs w:val="20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36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etkovska\Downloads\&#1052;&#1077;&#1084;&#1086;&#1088;&#1072;&#1085;&#1076;&#1091;&#1084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B4A1-0DFD-4BCB-954A-DDD2D029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2024.dotx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Petkovska</dc:creator>
  <cp:keywords/>
  <dc:description/>
  <cp:lastModifiedBy>Daniel Mitkovski</cp:lastModifiedBy>
  <cp:revision>9</cp:revision>
  <cp:lastPrinted>2024-06-24T09:48:00Z</cp:lastPrinted>
  <dcterms:created xsi:type="dcterms:W3CDTF">2024-08-08T13:43:00Z</dcterms:created>
  <dcterms:modified xsi:type="dcterms:W3CDTF">2024-08-09T14:11:00Z</dcterms:modified>
</cp:coreProperties>
</file>